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79B9A" w14:textId="77777777" w:rsidR="00350269" w:rsidRPr="00A16683" w:rsidRDefault="001C6A4D" w:rsidP="001C6A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683">
        <w:rPr>
          <w:rFonts w:ascii="Times New Roman" w:hAnsi="Times New Roman" w:cs="Times New Roman"/>
          <w:b/>
          <w:sz w:val="28"/>
          <w:szCs w:val="28"/>
        </w:rPr>
        <w:t>TYTUŁ PREZENTACJI PISANY CZCIONKĄ ROZMIAR 14, POGRUBIONĄ, WYŚRODKOWANY</w:t>
      </w:r>
    </w:p>
    <w:p w14:paraId="41B94148" w14:textId="77777777" w:rsidR="001C6A4D" w:rsidRPr="00A16683" w:rsidRDefault="001C6A4D" w:rsidP="001C6A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683">
        <w:rPr>
          <w:rFonts w:ascii="Times New Roman" w:hAnsi="Times New Roman" w:cs="Times New Roman"/>
          <w:b/>
          <w:sz w:val="24"/>
          <w:szCs w:val="24"/>
        </w:rPr>
        <w:t>Imię i nazwisko</w:t>
      </w:r>
    </w:p>
    <w:p w14:paraId="7B0A34EE" w14:textId="389589D2" w:rsidR="001C6A4D" w:rsidRPr="002A3A02" w:rsidRDefault="001C6A4D" w:rsidP="001C6A4D">
      <w:pPr>
        <w:jc w:val="center"/>
        <w:rPr>
          <w:rFonts w:ascii="Times New Roman" w:hAnsi="Times New Roman" w:cs="Times New Roman"/>
          <w:sz w:val="24"/>
          <w:szCs w:val="24"/>
        </w:rPr>
      </w:pPr>
      <w:r w:rsidRPr="002A3A02">
        <w:rPr>
          <w:rFonts w:ascii="Times New Roman" w:hAnsi="Times New Roman" w:cs="Times New Roman"/>
          <w:sz w:val="24"/>
          <w:szCs w:val="24"/>
          <w:lang w:val="en-US"/>
        </w:rPr>
        <w:t>Promotor:</w:t>
      </w:r>
      <w:r w:rsidR="002A3A02" w:rsidRPr="002A3A02">
        <w:rPr>
          <w:rFonts w:ascii="Times New Roman" w:hAnsi="Times New Roman" w:cs="Times New Roman"/>
          <w:sz w:val="24"/>
          <w:szCs w:val="24"/>
          <w:lang w:val="en-US"/>
        </w:rPr>
        <w:t xml:space="preserve"> prof. dr hab</w:t>
      </w:r>
      <w:r w:rsidR="002A3A0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A3A02" w:rsidRPr="002A3A02">
        <w:rPr>
          <w:rFonts w:ascii="Times New Roman" w:hAnsi="Times New Roman" w:cs="Times New Roman"/>
          <w:sz w:val="24"/>
          <w:szCs w:val="24"/>
        </w:rPr>
        <w:t>Jan Kowalski</w:t>
      </w:r>
    </w:p>
    <w:p w14:paraId="519D7D21" w14:textId="5E3A28EC" w:rsidR="001C6A4D" w:rsidRPr="002A3A02" w:rsidRDefault="001C6A4D" w:rsidP="001C6A4D">
      <w:pPr>
        <w:jc w:val="center"/>
        <w:rPr>
          <w:rFonts w:ascii="Times New Roman" w:hAnsi="Times New Roman" w:cs="Times New Roman"/>
          <w:sz w:val="24"/>
          <w:szCs w:val="24"/>
        </w:rPr>
      </w:pPr>
      <w:r w:rsidRPr="002A3A02">
        <w:rPr>
          <w:rFonts w:ascii="Times New Roman" w:hAnsi="Times New Roman" w:cs="Times New Roman"/>
          <w:sz w:val="24"/>
          <w:szCs w:val="24"/>
        </w:rPr>
        <w:t>Opiekun:</w:t>
      </w:r>
      <w:r w:rsidR="002A3A02" w:rsidRPr="002A3A02">
        <w:rPr>
          <w:rFonts w:ascii="Times New Roman" w:hAnsi="Times New Roman" w:cs="Times New Roman"/>
          <w:sz w:val="24"/>
          <w:szCs w:val="24"/>
        </w:rPr>
        <w:t xml:space="preserve"> dr </w:t>
      </w:r>
      <w:r w:rsidR="002A3A02">
        <w:rPr>
          <w:rFonts w:ascii="Times New Roman" w:hAnsi="Times New Roman" w:cs="Times New Roman"/>
          <w:sz w:val="24"/>
          <w:szCs w:val="24"/>
        </w:rPr>
        <w:t>inż. Anna Nowak</w:t>
      </w:r>
    </w:p>
    <w:p w14:paraId="21D63FC5" w14:textId="77777777" w:rsidR="001C6A4D" w:rsidRDefault="001C6A4D" w:rsidP="001C6A4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16683">
        <w:rPr>
          <w:rFonts w:ascii="Times New Roman" w:hAnsi="Times New Roman" w:cs="Times New Roman"/>
          <w:b/>
          <w:i/>
          <w:sz w:val="24"/>
          <w:szCs w:val="24"/>
        </w:rPr>
        <w:t>Afiliacja</w:t>
      </w:r>
      <w:r w:rsidR="00D617D8" w:rsidRPr="00A16683">
        <w:rPr>
          <w:rFonts w:ascii="Times New Roman" w:hAnsi="Times New Roman" w:cs="Times New Roman"/>
          <w:b/>
          <w:i/>
          <w:sz w:val="24"/>
          <w:szCs w:val="24"/>
        </w:rPr>
        <w:t xml:space="preserve"> (pogrubiona kursywa, czcionka 12)</w:t>
      </w:r>
      <w:r w:rsidR="00295341">
        <w:rPr>
          <w:rFonts w:ascii="Times New Roman" w:hAnsi="Times New Roman" w:cs="Times New Roman"/>
          <w:b/>
          <w:i/>
          <w:sz w:val="24"/>
          <w:szCs w:val="24"/>
        </w:rPr>
        <w:t>, np.</w:t>
      </w:r>
    </w:p>
    <w:p w14:paraId="335927CF" w14:textId="77777777" w:rsidR="00295341" w:rsidRPr="00A16683" w:rsidRDefault="00295341" w:rsidP="001C6A4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Wydział Chemii, Uniwersytet Powszechny, ul. Wydziałowa 11, 90-936 Łódź</w:t>
      </w:r>
    </w:p>
    <w:p w14:paraId="7E58EF5C" w14:textId="77777777" w:rsidR="001C6A4D" w:rsidRDefault="001C6A4D" w:rsidP="001C6A4D">
      <w:pPr>
        <w:jc w:val="both"/>
        <w:rPr>
          <w:rFonts w:ascii="Times New Roman" w:hAnsi="Times New Roman" w:cs="Times New Roman"/>
          <w:sz w:val="24"/>
          <w:szCs w:val="24"/>
        </w:rPr>
      </w:pPr>
      <w:r w:rsidRPr="00A16683">
        <w:rPr>
          <w:rFonts w:ascii="Times New Roman" w:hAnsi="Times New Roman" w:cs="Times New Roman"/>
          <w:sz w:val="24"/>
          <w:szCs w:val="24"/>
        </w:rPr>
        <w:t xml:space="preserve">Tekst streszczenia maksymalnie </w:t>
      </w:r>
      <w:r w:rsidR="00D617D8" w:rsidRPr="00A16683">
        <w:rPr>
          <w:rFonts w:ascii="Times New Roman" w:hAnsi="Times New Roman" w:cs="Times New Roman"/>
          <w:sz w:val="24"/>
          <w:szCs w:val="24"/>
        </w:rPr>
        <w:t xml:space="preserve">jedna </w:t>
      </w:r>
      <w:r w:rsidRPr="00A16683">
        <w:rPr>
          <w:rFonts w:ascii="Times New Roman" w:hAnsi="Times New Roman" w:cs="Times New Roman"/>
          <w:sz w:val="24"/>
          <w:szCs w:val="24"/>
        </w:rPr>
        <w:t xml:space="preserve">strona A4, czcionka </w:t>
      </w:r>
      <w:r w:rsidR="00A16683">
        <w:rPr>
          <w:rFonts w:ascii="Times New Roman" w:hAnsi="Times New Roman" w:cs="Times New Roman"/>
          <w:sz w:val="24"/>
          <w:szCs w:val="24"/>
        </w:rPr>
        <w:t xml:space="preserve">Times New Roman </w:t>
      </w:r>
      <w:r w:rsidRPr="00A16683">
        <w:rPr>
          <w:rFonts w:ascii="Times New Roman" w:hAnsi="Times New Roman" w:cs="Times New Roman"/>
          <w:sz w:val="24"/>
          <w:szCs w:val="24"/>
        </w:rPr>
        <w:t xml:space="preserve">12, jeden rysunek, bibliografia musi być uwzględniona w obrębie jednej strony, informacja o finansowaniu </w:t>
      </w:r>
      <w:r w:rsidR="005D0F72" w:rsidRPr="00A16683">
        <w:rPr>
          <w:rFonts w:ascii="Times New Roman" w:hAnsi="Times New Roman" w:cs="Times New Roman"/>
          <w:sz w:val="24"/>
          <w:szCs w:val="24"/>
        </w:rPr>
        <w:t>(</w:t>
      </w:r>
      <w:r w:rsidRPr="00A16683">
        <w:rPr>
          <w:rFonts w:ascii="Times New Roman" w:hAnsi="Times New Roman" w:cs="Times New Roman"/>
          <w:sz w:val="24"/>
          <w:szCs w:val="24"/>
        </w:rPr>
        <w:t>jeśli dotyczy</w:t>
      </w:r>
      <w:r w:rsidR="005D0F72" w:rsidRPr="00A16683">
        <w:rPr>
          <w:rFonts w:ascii="Times New Roman" w:hAnsi="Times New Roman" w:cs="Times New Roman"/>
          <w:sz w:val="24"/>
          <w:szCs w:val="24"/>
        </w:rPr>
        <w:t>)</w:t>
      </w:r>
      <w:r w:rsidR="00D617D8" w:rsidRPr="00A16683">
        <w:rPr>
          <w:rFonts w:ascii="Times New Roman" w:hAnsi="Times New Roman" w:cs="Times New Roman"/>
          <w:sz w:val="24"/>
          <w:szCs w:val="24"/>
        </w:rPr>
        <w:t xml:space="preserve"> pod tekstem streszczenia a przed bibliografią. </w:t>
      </w:r>
      <w:r w:rsidR="005D0F72" w:rsidRPr="00A16683">
        <w:rPr>
          <w:rFonts w:ascii="Times New Roman" w:hAnsi="Times New Roman" w:cs="Times New Roman"/>
          <w:sz w:val="24"/>
          <w:szCs w:val="24"/>
        </w:rPr>
        <w:t>Tekst w</w:t>
      </w:r>
      <w:r w:rsidR="00D617D8" w:rsidRPr="00A16683">
        <w:rPr>
          <w:rFonts w:ascii="Times New Roman" w:hAnsi="Times New Roman" w:cs="Times New Roman"/>
          <w:sz w:val="24"/>
          <w:szCs w:val="24"/>
        </w:rPr>
        <w:t>yjustowany.</w:t>
      </w:r>
    </w:p>
    <w:p w14:paraId="34E3A158" w14:textId="77777777" w:rsidR="00527776" w:rsidRDefault="00527776" w:rsidP="00527776">
      <w:pPr>
        <w:jc w:val="center"/>
        <w:rPr>
          <w:rFonts w:ascii="Times New Roman" w:hAnsi="Times New Roman" w:cs="Times New Roman"/>
          <w:sz w:val="24"/>
          <w:szCs w:val="24"/>
        </w:rPr>
      </w:pPr>
      <w:r w:rsidRPr="0052777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CF954F1" wp14:editId="143C75FF">
            <wp:extent cx="1796595" cy="1041400"/>
            <wp:effectExtent l="0" t="0" r="0" b="635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1" cy="1053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18FCD" w14:textId="77777777" w:rsidR="00527776" w:rsidRPr="00527776" w:rsidRDefault="00295341" w:rsidP="00527776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4695B">
        <w:rPr>
          <w:rFonts w:ascii="Times New Roman" w:hAnsi="Times New Roman" w:cs="Times New Roman"/>
          <w:i/>
          <w:iCs/>
          <w:sz w:val="24"/>
          <w:szCs w:val="24"/>
        </w:rPr>
        <w:t xml:space="preserve">Rys. 1. </w:t>
      </w:r>
      <w:r w:rsidRPr="00527776">
        <w:rPr>
          <w:rFonts w:ascii="Times New Roman" w:hAnsi="Times New Roman" w:cs="Times New Roman"/>
          <w:i/>
          <w:iCs/>
          <w:sz w:val="24"/>
          <w:szCs w:val="24"/>
        </w:rPr>
        <w:t>Times New Roman 12, kursywa, wy</w:t>
      </w:r>
      <w:r w:rsidR="00527776" w:rsidRPr="00527776">
        <w:rPr>
          <w:rFonts w:ascii="Times New Roman" w:hAnsi="Times New Roman" w:cs="Times New Roman"/>
          <w:i/>
          <w:iCs/>
          <w:sz w:val="24"/>
          <w:szCs w:val="24"/>
        </w:rPr>
        <w:t>środkowany</w:t>
      </w:r>
    </w:p>
    <w:p w14:paraId="05E6755B" w14:textId="77777777" w:rsidR="00295341" w:rsidRDefault="00295341" w:rsidP="002A3A0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95341">
        <w:rPr>
          <w:rFonts w:ascii="Times New Roman" w:hAnsi="Times New Roman" w:cs="Times New Roman"/>
          <w:sz w:val="24"/>
          <w:szCs w:val="24"/>
        </w:rPr>
        <w:t xml:space="preserve">Praca </w:t>
      </w:r>
      <w:r w:rsidR="00ED0500">
        <w:rPr>
          <w:rFonts w:ascii="Times New Roman" w:hAnsi="Times New Roman" w:cs="Times New Roman"/>
          <w:sz w:val="24"/>
          <w:szCs w:val="24"/>
        </w:rPr>
        <w:t>wykonana/sfinansowana</w:t>
      </w:r>
      <w:r w:rsidRPr="00295341">
        <w:rPr>
          <w:rFonts w:ascii="Times New Roman" w:hAnsi="Times New Roman" w:cs="Times New Roman"/>
          <w:sz w:val="24"/>
          <w:szCs w:val="24"/>
        </w:rPr>
        <w:t xml:space="preserve"> w ramach p</w:t>
      </w:r>
      <w:r>
        <w:rPr>
          <w:rFonts w:ascii="Times New Roman" w:hAnsi="Times New Roman" w:cs="Times New Roman"/>
          <w:sz w:val="24"/>
          <w:szCs w:val="24"/>
        </w:rPr>
        <w:t>rojekt</w:t>
      </w:r>
      <w:r w:rsidR="00ED0500">
        <w:rPr>
          <w:rFonts w:ascii="Times New Roman" w:hAnsi="Times New Roman" w:cs="Times New Roman"/>
          <w:sz w:val="24"/>
          <w:szCs w:val="24"/>
        </w:rPr>
        <w:t>u/grantu …….</w:t>
      </w:r>
    </w:p>
    <w:p w14:paraId="7530DB47" w14:textId="77777777" w:rsidR="00295341" w:rsidRDefault="00664988" w:rsidP="00E45E74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J. Kowalski, </w:t>
      </w:r>
      <w:r w:rsidRPr="00664988">
        <w:rPr>
          <w:rFonts w:ascii="Times New Roman" w:hAnsi="Times New Roman" w:cs="Times New Roman"/>
          <w:i/>
          <w:iCs/>
          <w:sz w:val="24"/>
          <w:szCs w:val="24"/>
        </w:rPr>
        <w:t xml:space="preserve">J. </w:t>
      </w:r>
      <w:proofErr w:type="spellStart"/>
      <w:r w:rsidRPr="00664988">
        <w:rPr>
          <w:rFonts w:ascii="Times New Roman" w:hAnsi="Times New Roman" w:cs="Times New Roman"/>
          <w:i/>
          <w:iCs/>
          <w:sz w:val="24"/>
          <w:szCs w:val="24"/>
        </w:rPr>
        <w:t>Electroanal</w:t>
      </w:r>
      <w:proofErr w:type="spellEnd"/>
      <w:r w:rsidRPr="00664988">
        <w:rPr>
          <w:rFonts w:ascii="Times New Roman" w:hAnsi="Times New Roman" w:cs="Times New Roman"/>
          <w:i/>
          <w:iCs/>
          <w:sz w:val="24"/>
          <w:szCs w:val="24"/>
        </w:rPr>
        <w:t>. Chem.</w:t>
      </w:r>
      <w:r>
        <w:rPr>
          <w:rFonts w:ascii="Times New Roman" w:hAnsi="Times New Roman" w:cs="Times New Roman"/>
          <w:sz w:val="24"/>
          <w:szCs w:val="24"/>
        </w:rPr>
        <w:t xml:space="preserve"> 2019, 20, 145-156.</w:t>
      </w:r>
    </w:p>
    <w:p w14:paraId="6E592DF9" w14:textId="77777777" w:rsidR="00664988" w:rsidRPr="00664988" w:rsidRDefault="00664988" w:rsidP="00E45E74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Nowak, T. Kowalska</w:t>
      </w:r>
      <w:r w:rsidRPr="00E45E74">
        <w:rPr>
          <w:rFonts w:ascii="Times New Roman" w:hAnsi="Times New Roman" w:cs="Times New Roman"/>
          <w:i/>
          <w:iCs/>
          <w:sz w:val="24"/>
          <w:szCs w:val="24"/>
        </w:rPr>
        <w:t xml:space="preserve">, Chem. </w:t>
      </w:r>
      <w:proofErr w:type="spellStart"/>
      <w:r w:rsidRPr="00E45E74">
        <w:rPr>
          <w:rFonts w:ascii="Times New Roman" w:hAnsi="Times New Roman" w:cs="Times New Roman"/>
          <w:i/>
          <w:iCs/>
          <w:sz w:val="24"/>
          <w:szCs w:val="24"/>
        </w:rPr>
        <w:t>Eng</w:t>
      </w:r>
      <w:proofErr w:type="spellEnd"/>
      <w:r w:rsidRPr="00E45E74">
        <w:rPr>
          <w:rFonts w:ascii="Times New Roman" w:hAnsi="Times New Roman" w:cs="Times New Roman"/>
          <w:i/>
          <w:iCs/>
          <w:sz w:val="24"/>
          <w:szCs w:val="24"/>
        </w:rPr>
        <w:t>. J.</w:t>
      </w:r>
      <w:r>
        <w:rPr>
          <w:rFonts w:ascii="Times New Roman" w:hAnsi="Times New Roman" w:cs="Times New Roman"/>
          <w:sz w:val="24"/>
          <w:szCs w:val="24"/>
        </w:rPr>
        <w:t xml:space="preserve"> 2021, 3, 1</w:t>
      </w:r>
      <w:r w:rsidR="00E45E74">
        <w:rPr>
          <w:rFonts w:ascii="Times New Roman" w:hAnsi="Times New Roman" w:cs="Times New Roman"/>
          <w:sz w:val="24"/>
          <w:szCs w:val="24"/>
        </w:rPr>
        <w:t>2-19.</w:t>
      </w:r>
    </w:p>
    <w:p w14:paraId="6E459AF9" w14:textId="77777777" w:rsidR="00295341" w:rsidRPr="00295341" w:rsidRDefault="00295341" w:rsidP="001C6A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57237C" w14:textId="77777777" w:rsidR="00295341" w:rsidRPr="00295341" w:rsidRDefault="00295341" w:rsidP="001C6A4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95341" w:rsidRPr="00295341" w:rsidSect="0035026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DE6AD" w14:textId="77777777" w:rsidR="008A776D" w:rsidRDefault="008A776D" w:rsidP="00AE55A8">
      <w:pPr>
        <w:spacing w:after="0" w:line="240" w:lineRule="auto"/>
      </w:pPr>
      <w:r>
        <w:separator/>
      </w:r>
    </w:p>
  </w:endnote>
  <w:endnote w:type="continuationSeparator" w:id="0">
    <w:p w14:paraId="72135D70" w14:textId="77777777" w:rsidR="008A776D" w:rsidRDefault="008A776D" w:rsidP="00AE5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BE4D8" w14:textId="77777777" w:rsidR="008A776D" w:rsidRDefault="008A776D" w:rsidP="00AE55A8">
      <w:pPr>
        <w:spacing w:after="0" w:line="240" w:lineRule="auto"/>
      </w:pPr>
      <w:r>
        <w:separator/>
      </w:r>
    </w:p>
  </w:footnote>
  <w:footnote w:type="continuationSeparator" w:id="0">
    <w:p w14:paraId="0766E23C" w14:textId="77777777" w:rsidR="008A776D" w:rsidRDefault="008A776D" w:rsidP="00AE5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A0C04" w14:textId="77777777" w:rsidR="00AE55A8" w:rsidRPr="00B203D2" w:rsidRDefault="00AE55A8" w:rsidP="00AE55A8">
    <w:pPr>
      <w:spacing w:after="120"/>
      <w:jc w:val="center"/>
      <w:rPr>
        <w:rFonts w:ascii="Times New Roman" w:hAnsi="Times New Roman" w:cs="Times New Roman"/>
        <w:bCs/>
        <w:sz w:val="24"/>
        <w:szCs w:val="24"/>
      </w:rPr>
    </w:pPr>
    <w:r w:rsidRPr="00B203D2">
      <w:rPr>
        <w:rFonts w:ascii="Times New Roman" w:hAnsi="Times New Roman" w:cs="Times New Roman"/>
        <w:bCs/>
        <w:sz w:val="24"/>
        <w:szCs w:val="24"/>
      </w:rPr>
      <w:t>XVI Sesja Magistrantów i Doktorantów Łódzkiego Środowiska Chemików</w:t>
    </w:r>
  </w:p>
  <w:p w14:paraId="18A494C5" w14:textId="77777777" w:rsidR="00AE55A8" w:rsidRDefault="00AE55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332C3"/>
    <w:multiLevelType w:val="hybridMultilevel"/>
    <w:tmpl w:val="30429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347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8C9"/>
    <w:rsid w:val="001C433E"/>
    <w:rsid w:val="001C6A4D"/>
    <w:rsid w:val="0024695B"/>
    <w:rsid w:val="00295341"/>
    <w:rsid w:val="002A3A02"/>
    <w:rsid w:val="002A58C9"/>
    <w:rsid w:val="002B37DB"/>
    <w:rsid w:val="00350269"/>
    <w:rsid w:val="00375664"/>
    <w:rsid w:val="003C50EF"/>
    <w:rsid w:val="00527776"/>
    <w:rsid w:val="00567222"/>
    <w:rsid w:val="005D0F72"/>
    <w:rsid w:val="006517BB"/>
    <w:rsid w:val="00664988"/>
    <w:rsid w:val="006D6A1E"/>
    <w:rsid w:val="008A776D"/>
    <w:rsid w:val="00A16683"/>
    <w:rsid w:val="00AE55A8"/>
    <w:rsid w:val="00B203D2"/>
    <w:rsid w:val="00C140FD"/>
    <w:rsid w:val="00D617D8"/>
    <w:rsid w:val="00D73447"/>
    <w:rsid w:val="00E30063"/>
    <w:rsid w:val="00E45E74"/>
    <w:rsid w:val="00E658D5"/>
    <w:rsid w:val="00ED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73607"/>
  <w15:docId w15:val="{472143C9-AA25-4DF8-8A66-7889A20EA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02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498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E5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5A8"/>
  </w:style>
  <w:style w:type="paragraph" w:styleId="Stopka">
    <w:name w:val="footer"/>
    <w:basedOn w:val="Normalny"/>
    <w:link w:val="StopkaZnak"/>
    <w:uiPriority w:val="99"/>
    <w:unhideWhenUsed/>
    <w:rsid w:val="00AE5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a\Downloads\abstrakt_Sesja_2022(1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527F3-8AE2-4B7B-A7B2-C6ADD1ABF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abstrakt_Sesja_2022(1).dotx</Template>
  <TotalTime>8</TotalTime>
  <Pages>1</Pages>
  <Words>107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Ela</dc:creator>
  <cp:lastModifiedBy>Lesław Sieroń I31</cp:lastModifiedBy>
  <cp:revision>7</cp:revision>
  <cp:lastPrinted>2025-05-06T15:33:00Z</cp:lastPrinted>
  <dcterms:created xsi:type="dcterms:W3CDTF">2025-05-06T15:29:00Z</dcterms:created>
  <dcterms:modified xsi:type="dcterms:W3CDTF">2025-05-07T11:17:00Z</dcterms:modified>
</cp:coreProperties>
</file>